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326" w:rsidP="006454CE" w:rsidRDefault="001E5326" w14:paraId="1FD2A99A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b/>
          <w:bCs/>
          <w:sz w:val="34"/>
          <w:szCs w:val="34"/>
        </w:rPr>
      </w:pPr>
    </w:p>
    <w:p w:rsidRPr="007B108F" w:rsidR="006454CE" w:rsidP="006454CE" w:rsidRDefault="006454CE" w14:paraId="6E06E6BB" w14:textId="19C7C4B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Calibri"/>
          <w:sz w:val="34"/>
          <w:szCs w:val="34"/>
        </w:rPr>
      </w:pPr>
      <w:r w:rsidRPr="007B108F">
        <w:rPr>
          <w:rStyle w:val="normaltextrun"/>
          <w:rFonts w:ascii="Helvetica" w:hAnsi="Helvetica" w:cs="Calibri"/>
          <w:b/>
          <w:bCs/>
          <w:sz w:val="34"/>
          <w:szCs w:val="34"/>
        </w:rPr>
        <w:t xml:space="preserve">Automation Engineer Job Description </w:t>
      </w:r>
      <w:r w:rsidR="00471561">
        <w:rPr>
          <w:rStyle w:val="normaltextrun"/>
          <w:rFonts w:ascii="Helvetica" w:hAnsi="Helvetica" w:cs="Calibri"/>
          <w:b/>
          <w:bCs/>
          <w:sz w:val="34"/>
          <w:szCs w:val="34"/>
        </w:rPr>
        <w:t>Template</w:t>
      </w:r>
      <w:r w:rsidR="00805476">
        <w:rPr>
          <w:rStyle w:val="normaltextrun"/>
          <w:rFonts w:ascii="Helvetica" w:hAnsi="Helvetica" w:cs="Calibri"/>
          <w:b/>
          <w:bCs/>
          <w:sz w:val="34"/>
          <w:szCs w:val="34"/>
        </w:rPr>
        <w:br/>
      </w:r>
    </w:p>
    <w:p w:rsidRPr="00D73A41" w:rsidR="006454CE" w:rsidP="006454CE" w:rsidRDefault="006454CE" w14:paraId="19CE8826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Calibri"/>
          <w:sz w:val="20"/>
          <w:szCs w:val="20"/>
        </w:rPr>
      </w:pPr>
      <w:r w:rsidRPr="00D73A41">
        <w:rPr>
          <w:rStyle w:val="eop"/>
          <w:rFonts w:ascii="Helvetica" w:hAnsi="Helvetica" w:cs="Calibri"/>
          <w:sz w:val="20"/>
          <w:szCs w:val="20"/>
        </w:rPr>
        <w:t> </w:t>
      </w:r>
    </w:p>
    <w:p w:rsidR="00471561" w:rsidP="006454CE" w:rsidRDefault="00471561" w14:paraId="6055F43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Pr="001E5326" w:rsidR="00471561" w:rsidP="006454CE" w:rsidRDefault="00471561" w14:paraId="7BEFF7A2" w14:textId="0D5DBE3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b/>
          <w:bCs/>
          <w:sz w:val="18"/>
          <w:szCs w:val="18"/>
        </w:rPr>
      </w:pPr>
      <w:r w:rsidRPr="001E5326">
        <w:rPr>
          <w:rStyle w:val="normaltextrun"/>
          <w:rFonts w:ascii="Helvetica" w:hAnsi="Helvetica" w:cs="Calibri"/>
          <w:b/>
          <w:bCs/>
          <w:sz w:val="18"/>
          <w:szCs w:val="18"/>
        </w:rPr>
        <w:t>Greetings, MSP!</w:t>
      </w:r>
    </w:p>
    <w:p w:rsidR="00471561" w:rsidP="006454CE" w:rsidRDefault="00471561" w14:paraId="4BA43713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="00471561" w:rsidP="4DCAC41A" w:rsidRDefault="00471561" w14:paraId="630153FC" w14:textId="16C68BC4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  <w:r w:rsidRPr="4DCAC41A">
        <w:rPr>
          <w:rStyle w:val="normaltextrun"/>
          <w:rFonts w:ascii="Helvetica" w:hAnsi="Helvetica" w:cs="Calibri"/>
          <w:sz w:val="18"/>
          <w:szCs w:val="18"/>
        </w:rPr>
        <w:t xml:space="preserve">Thanks for downloading </w:t>
      </w:r>
      <w:r w:rsidRPr="4DCAC41A" w:rsidR="00957600">
        <w:rPr>
          <w:rStyle w:val="normaltextrun"/>
          <w:rFonts w:ascii="Helvetica" w:hAnsi="Helvetica" w:cs="Calibri"/>
          <w:sz w:val="18"/>
          <w:szCs w:val="18"/>
        </w:rPr>
        <w:t>our</w:t>
      </w:r>
      <w:r w:rsidRPr="4DCAC41A">
        <w:rPr>
          <w:rStyle w:val="normaltextrun"/>
          <w:rFonts w:ascii="Helvetica" w:hAnsi="Helvetica" w:cs="Calibri"/>
          <w:sz w:val="18"/>
          <w:szCs w:val="18"/>
        </w:rPr>
        <w:t xml:space="preserve"> Automation Engineer Job Description </w:t>
      </w:r>
      <w:r w:rsidRPr="4DCAC41A" w:rsidR="6751B000">
        <w:rPr>
          <w:rStyle w:val="normaltextrun"/>
          <w:rFonts w:ascii="Helvetica" w:hAnsi="Helvetica" w:cs="Calibri"/>
          <w:sz w:val="18"/>
          <w:szCs w:val="18"/>
        </w:rPr>
        <w:t>T</w:t>
      </w:r>
      <w:r w:rsidRPr="4DCAC41A">
        <w:rPr>
          <w:rStyle w:val="normaltextrun"/>
          <w:rFonts w:ascii="Helvetica" w:hAnsi="Helvetica" w:cs="Calibri"/>
          <w:sz w:val="18"/>
          <w:szCs w:val="18"/>
        </w:rPr>
        <w:t xml:space="preserve">emplate! </w:t>
      </w:r>
    </w:p>
    <w:p w:rsidR="00471561" w:rsidP="006454CE" w:rsidRDefault="00471561" w14:paraId="29E1FC1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="00471561" w:rsidP="699B2231" w:rsidRDefault="00471561" w14:paraId="1A03D83B" w14:textId="6764AAE0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Our customers find that the value of 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>Rewst</w:t>
      </w:r>
      <w:r w:rsidRPr="699B2231" w:rsidR="00957600">
        <w:rPr>
          <w:rStyle w:val="normaltextrun"/>
          <w:rFonts w:ascii="Helvetica" w:hAnsi="Helvetica" w:cs="Calibri"/>
          <w:sz w:val="18"/>
          <w:szCs w:val="18"/>
        </w:rPr>
        <w:t>’s</w:t>
      </w:r>
      <w:r w:rsidRPr="699B2231" w:rsidR="00957600">
        <w:rPr>
          <w:rStyle w:val="normaltextrun"/>
          <w:rFonts w:ascii="Helvetica" w:hAnsi="Helvetica" w:cs="Calibri"/>
          <w:sz w:val="18"/>
          <w:szCs w:val="18"/>
        </w:rPr>
        <w:t xml:space="preserve"> platform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 increases exponentially when they dedicate an internal resource to building workflows. While these Automation Engineers have </w:t>
      </w:r>
      <w:r w:rsidRPr="699B2231" w:rsidR="00957600">
        <w:rPr>
          <w:rStyle w:val="normaltextrun"/>
          <w:rFonts w:ascii="Helvetica" w:hAnsi="Helvetica" w:cs="Calibri"/>
          <w:sz w:val="18"/>
          <w:szCs w:val="18"/>
        </w:rPr>
        <w:t xml:space="preserve">some 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>technical chops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>,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 their mindset is </w:t>
      </w:r>
      <w:bookmarkStart w:name="_Int_lAm1Kls8" w:id="0"/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>arguably more</w:t>
      </w:r>
      <w:bookmarkEnd w:id="0"/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 important than their skillset. To be successful, they must be creative problem solvers who ask questions, challenge assumptions, and constantly seek better ways of doing things.</w:t>
      </w:r>
    </w:p>
    <w:p w:rsidR="00471561" w:rsidP="006454CE" w:rsidRDefault="00471561" w14:paraId="116E45A3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="00471561" w:rsidP="699B2231" w:rsidRDefault="00471561" w14:paraId="77467306" w14:textId="6F1C66F0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Many 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>MSPs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 can pluck the right helpdesk technician or sysadmin </w:t>
      </w:r>
      <w:r w:rsidRPr="699B2231" w:rsidR="00957600">
        <w:rPr>
          <w:rStyle w:val="normaltextrun"/>
          <w:rFonts w:ascii="Helvetica" w:hAnsi="Helvetica" w:cs="Calibri"/>
          <w:sz w:val="18"/>
          <w:szCs w:val="18"/>
        </w:rPr>
        <w:t xml:space="preserve">from their team 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and set them loose on 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>Rewst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. Others need to go out and hire someone. Enough customers reached out for help with their job descriptions that we decided to create this template. </w:t>
      </w:r>
      <w:r w:rsidRPr="699B2231" w:rsidR="3B3904E0">
        <w:rPr>
          <w:rStyle w:val="normaltextrun"/>
          <w:rFonts w:ascii="Helvetica" w:hAnsi="Helvetica" w:cs="Calibri"/>
          <w:sz w:val="18"/>
          <w:szCs w:val="18"/>
        </w:rPr>
        <w:t xml:space="preserve">We </w:t>
      </w:r>
      <w:r w:rsidRPr="699B2231" w:rsidR="1FBDACC2">
        <w:rPr>
          <w:rStyle w:val="normaltextrun"/>
          <w:rFonts w:ascii="Helvetica" w:hAnsi="Helvetica" w:cs="Calibri"/>
          <w:sz w:val="18"/>
          <w:szCs w:val="18"/>
        </w:rPr>
        <w:t>leveraged</w:t>
      </w:r>
      <w:r w:rsidRPr="699B2231" w:rsidR="1FBDACC2">
        <w:rPr>
          <w:rStyle w:val="normaltextrun"/>
          <w:rFonts w:ascii="Helvetica" w:hAnsi="Helvetica" w:cs="Calibri"/>
          <w:sz w:val="18"/>
          <w:szCs w:val="18"/>
        </w:rPr>
        <w:t xml:space="preserve"> 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the </w:t>
      </w:r>
      <w:r w:rsidRPr="699B2231" w:rsidR="7174E807">
        <w:rPr>
          <w:rStyle w:val="normaltextrun"/>
          <w:rFonts w:ascii="Helvetica" w:hAnsi="Helvetica" w:cs="Calibri"/>
          <w:sz w:val="18"/>
          <w:szCs w:val="18"/>
        </w:rPr>
        <w:t>expertise</w:t>
      </w:r>
      <w:r w:rsidRPr="699B2231" w:rsidR="7174E807">
        <w:rPr>
          <w:rStyle w:val="normaltextrun"/>
          <w:rFonts w:ascii="Helvetica" w:hAnsi="Helvetica" w:cs="Calibri"/>
          <w:sz w:val="18"/>
          <w:szCs w:val="18"/>
        </w:rPr>
        <w:t xml:space="preserve"> of the 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head of our Robotic Operations Center (ROC), who hired the team of automation specialists </w:t>
      </w:r>
      <w:r w:rsidRPr="699B2231" w:rsidR="4E1273E7">
        <w:rPr>
          <w:rStyle w:val="normaltextrun"/>
          <w:rFonts w:ascii="Helvetica" w:hAnsi="Helvetica" w:cs="Calibri"/>
          <w:sz w:val="18"/>
          <w:szCs w:val="18"/>
        </w:rPr>
        <w:t xml:space="preserve">that 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>build</w:t>
      </w:r>
      <w:r w:rsidRPr="699B2231" w:rsidR="432D0213">
        <w:rPr>
          <w:rStyle w:val="normaltextrun"/>
          <w:rFonts w:ascii="Helvetica" w:hAnsi="Helvetica" w:cs="Calibri"/>
          <w:sz w:val="18"/>
          <w:szCs w:val="18"/>
        </w:rPr>
        <w:t>s</w:t>
      </w:r>
      <w:r w:rsidRPr="699B2231" w:rsidR="00471561">
        <w:rPr>
          <w:rStyle w:val="normaltextrun"/>
          <w:rFonts w:ascii="Helvetica" w:hAnsi="Helvetica" w:cs="Calibri"/>
          <w:sz w:val="18"/>
          <w:szCs w:val="18"/>
        </w:rPr>
        <w:t xml:space="preserve"> the ready-to-use workflows in our Crate Marketplace. </w:t>
      </w:r>
    </w:p>
    <w:p w:rsidR="00471561" w:rsidP="006454CE" w:rsidRDefault="00471561" w14:paraId="75A0190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="00471561" w:rsidP="66A2414D" w:rsidRDefault="0B3EC69F" w14:paraId="004F1D28" w14:textId="30097D9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  <w:r w:rsidRPr="66A2414D">
        <w:rPr>
          <w:rStyle w:val="normaltextrun"/>
          <w:rFonts w:ascii="Helvetica" w:hAnsi="Helvetica" w:cs="Calibri"/>
          <w:sz w:val="18"/>
          <w:szCs w:val="18"/>
        </w:rPr>
        <w:t>You will</w:t>
      </w:r>
      <w:r w:rsidRPr="66A2414D" w:rsidR="00471561">
        <w:rPr>
          <w:rStyle w:val="normaltextrun"/>
          <w:rFonts w:ascii="Helvetica" w:hAnsi="Helvetica" w:cs="Calibri"/>
          <w:sz w:val="18"/>
          <w:szCs w:val="18"/>
        </w:rPr>
        <w:t xml:space="preserve"> find the job description on the following page. Feel free to use it as-is or tweak it to your specific needs or requirements. Either way, we hope it helps set your MSP on the path to automation success. </w:t>
      </w:r>
    </w:p>
    <w:p w:rsidR="00471561" w:rsidP="006454CE" w:rsidRDefault="00471561" w14:paraId="01D8C13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="00471561" w:rsidP="66A2414D" w:rsidRDefault="00471561" w14:paraId="6BA29CE9" w14:textId="183E7E9C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We </w:t>
      </w:r>
      <w:r w:rsidRPr="66A2414D" w:rsidR="2B6E4D2D">
        <w:rPr>
          <w:rStyle w:val="normaltextrun"/>
          <w:rFonts w:ascii="Helvetica" w:hAnsi="Helvetica" w:cs="Calibri"/>
          <w:sz w:val="18"/>
          <w:szCs w:val="18"/>
        </w:rPr>
        <w:t>cannot</w:t>
      </w:r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 wait to </w:t>
      </w:r>
      <w:r w:rsidRPr="66A2414D" w:rsidR="00957600">
        <w:rPr>
          <w:rStyle w:val="normaltextrun"/>
          <w:rFonts w:ascii="Helvetica" w:hAnsi="Helvetica" w:cs="Calibri"/>
          <w:sz w:val="18"/>
          <w:szCs w:val="18"/>
        </w:rPr>
        <w:t>see</w:t>
      </w:r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 what your </w:t>
      </w:r>
      <w:r w:rsidRPr="66A2414D" w:rsidR="00957600">
        <w:rPr>
          <w:rStyle w:val="normaltextrun"/>
          <w:rFonts w:ascii="Helvetica" w:hAnsi="Helvetica" w:cs="Calibri"/>
          <w:sz w:val="18"/>
          <w:szCs w:val="18"/>
        </w:rPr>
        <w:t>A</w:t>
      </w:r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utomation </w:t>
      </w:r>
      <w:r w:rsidRPr="66A2414D" w:rsidR="00957600">
        <w:rPr>
          <w:rStyle w:val="normaltextrun"/>
          <w:rFonts w:ascii="Helvetica" w:hAnsi="Helvetica" w:cs="Calibri"/>
          <w:sz w:val="18"/>
          <w:szCs w:val="18"/>
        </w:rPr>
        <w:t>E</w:t>
      </w:r>
      <w:r w:rsidRPr="66A2414D">
        <w:rPr>
          <w:rStyle w:val="normaltextrun"/>
          <w:rFonts w:ascii="Helvetica" w:hAnsi="Helvetica" w:cs="Calibri"/>
          <w:sz w:val="18"/>
          <w:szCs w:val="18"/>
        </w:rPr>
        <w:t>ngineer builds!</w:t>
      </w:r>
    </w:p>
    <w:p w:rsidR="00471561" w:rsidP="006454CE" w:rsidRDefault="00471561" w14:paraId="6AC4DFA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Pr="001E5326" w:rsidR="00471561" w:rsidP="006454CE" w:rsidRDefault="00471561" w14:paraId="42FD6E8E" w14:textId="31F99E1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b/>
          <w:bCs/>
          <w:sz w:val="18"/>
          <w:szCs w:val="18"/>
        </w:rPr>
      </w:pPr>
      <w:r w:rsidRPr="001E5326">
        <w:rPr>
          <w:rStyle w:val="normaltextrun"/>
          <w:rFonts w:ascii="Helvetica" w:hAnsi="Helvetica" w:cs="Calibri"/>
          <w:b/>
          <w:bCs/>
          <w:sz w:val="18"/>
          <w:szCs w:val="18"/>
        </w:rPr>
        <w:t>-</w:t>
      </w:r>
      <w:r w:rsidRPr="001E5326" w:rsidR="001E5326">
        <w:rPr>
          <w:rStyle w:val="normaltextrun"/>
          <w:rFonts w:ascii="Helvetica" w:hAnsi="Helvetica" w:cs="Calibri"/>
          <w:b/>
          <w:bCs/>
          <w:sz w:val="18"/>
          <w:szCs w:val="18"/>
        </w:rPr>
        <w:t xml:space="preserve"> </w:t>
      </w:r>
      <w:proofErr w:type="spellStart"/>
      <w:r w:rsidRPr="001E5326">
        <w:rPr>
          <w:rStyle w:val="normaltextrun"/>
          <w:rFonts w:ascii="Helvetica" w:hAnsi="Helvetica" w:cs="Calibri"/>
          <w:b/>
          <w:bCs/>
          <w:sz w:val="18"/>
          <w:szCs w:val="18"/>
        </w:rPr>
        <w:t>Rewst</w:t>
      </w:r>
      <w:proofErr w:type="spellEnd"/>
    </w:p>
    <w:p w:rsidR="00471561" w:rsidP="006454CE" w:rsidRDefault="00471561" w14:paraId="4AA31F18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="00471561" w:rsidP="006454CE" w:rsidRDefault="00471561" w14:paraId="0D061DB5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="00471561" w:rsidRDefault="00471561" w14:paraId="58677B7C" w14:textId="77777777">
      <w:pPr>
        <w:rPr>
          <w:rStyle w:val="normaltextrun"/>
          <w:rFonts w:ascii="Helvetica" w:hAnsi="Helvetica" w:eastAsia="Times New Roman" w:cs="Calibri"/>
          <w:b/>
          <w:bCs/>
          <w:kern w:val="0"/>
          <w:sz w:val="34"/>
          <w:szCs w:val="34"/>
          <w14:ligatures w14:val="none"/>
        </w:rPr>
      </w:pPr>
      <w:r>
        <w:rPr>
          <w:rStyle w:val="normaltextrun"/>
          <w:rFonts w:ascii="Helvetica" w:hAnsi="Helvetica" w:cs="Calibri"/>
          <w:b/>
          <w:bCs/>
          <w:sz w:val="34"/>
          <w:szCs w:val="34"/>
        </w:rPr>
        <w:br w:type="page"/>
      </w:r>
    </w:p>
    <w:p w:rsidR="00471561" w:rsidP="006454CE" w:rsidRDefault="00471561" w14:paraId="40CDF182" w14:textId="0B8A6C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  <w:r w:rsidRPr="007B108F">
        <w:rPr>
          <w:rStyle w:val="normaltextrun"/>
          <w:rFonts w:ascii="Helvetica" w:hAnsi="Helvetica" w:cs="Calibri"/>
          <w:b/>
          <w:bCs/>
          <w:sz w:val="34"/>
          <w:szCs w:val="34"/>
        </w:rPr>
        <w:lastRenderedPageBreak/>
        <w:t>Automation Engineer</w:t>
      </w:r>
    </w:p>
    <w:p w:rsidR="00471561" w:rsidP="006454CE" w:rsidRDefault="00471561" w14:paraId="7C4DEBE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Helvetica" w:hAnsi="Helvetica" w:cs="Calibri"/>
          <w:sz w:val="18"/>
          <w:szCs w:val="18"/>
        </w:rPr>
      </w:pPr>
    </w:p>
    <w:p w:rsidRPr="00D73A41" w:rsidR="006454CE" w:rsidP="66A2414D" w:rsidRDefault="006454CE" w14:paraId="2349E928" w14:textId="37B6D674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 w:cs="Calibri"/>
          <w:sz w:val="18"/>
          <w:szCs w:val="18"/>
        </w:rPr>
      </w:pPr>
      <w:r w:rsidRPr="66A2414D">
        <w:rPr>
          <w:rStyle w:val="normaltextrun"/>
          <w:rFonts w:ascii="Helvetica" w:hAnsi="Helvetica" w:cs="Calibri"/>
          <w:sz w:val="18"/>
          <w:szCs w:val="18"/>
        </w:rPr>
        <w:t>[</w:t>
      </w:r>
      <w:r w:rsidRPr="66A2414D">
        <w:rPr>
          <w:rStyle w:val="normaltextrun"/>
          <w:rFonts w:ascii="Helvetica" w:hAnsi="Helvetica" w:cs="Calibri"/>
          <w:sz w:val="18"/>
          <w:szCs w:val="18"/>
          <w:highlight w:val="cyan"/>
        </w:rPr>
        <w:t>MSP</w:t>
      </w:r>
      <w:r w:rsidRPr="66A2414D">
        <w:rPr>
          <w:rStyle w:val="normaltextrun"/>
          <w:rFonts w:ascii="Helvetica" w:hAnsi="Helvetica" w:cs="Calibri"/>
          <w:sz w:val="18"/>
          <w:szCs w:val="18"/>
        </w:rPr>
        <w:t>] is seeking an Automation Engineer to</w:t>
      </w:r>
      <w:r w:rsidRPr="66A2414D">
        <w:rPr>
          <w:rStyle w:val="normaltextrun"/>
          <w:rFonts w:ascii="Helvetica" w:hAnsi="Helvetica" w:cs="Calibri"/>
          <w:color w:val="1D1D1D"/>
          <w:sz w:val="18"/>
          <w:szCs w:val="18"/>
        </w:rPr>
        <w:t xml:space="preserve"> design, build, and maintain automated workflows to streamline processes, increase efficiency, and ensure consistent service delivery.</w:t>
      </w:r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 The ideal candidate is highly technical, with a solid understanding of automation principles and technologies. But mindset is </w:t>
      </w:r>
      <w:bookmarkStart w:name="_Int_gbsuM0p4" w:id="1"/>
      <w:r w:rsidRPr="66A2414D">
        <w:rPr>
          <w:rStyle w:val="normaltextrun"/>
          <w:rFonts w:ascii="Helvetica" w:hAnsi="Helvetica" w:cs="Calibri"/>
          <w:sz w:val="18"/>
          <w:szCs w:val="18"/>
        </w:rPr>
        <w:t>arguably more</w:t>
      </w:r>
      <w:bookmarkEnd w:id="1"/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 important than skillset. To be successful in this role, you must be a creative problem solver, an excellent communicator, and someone with a desire to continuously learn, adapt, and find better ways of doing things.</w:t>
      </w:r>
      <w:r w:rsidRPr="66A2414D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658264B8" w14:textId="77777777">
      <w:pPr>
        <w:pStyle w:val="paragraph"/>
        <w:spacing w:before="0" w:beforeAutospacing="0" w:after="0" w:afterAutospacing="0"/>
        <w:textAlignment w:val="baseline"/>
        <w:rPr>
          <w:rFonts w:ascii="Helvetica" w:hAnsi="Helvetica" w:cs="Calibri"/>
          <w:sz w:val="20"/>
          <w:szCs w:val="20"/>
        </w:rPr>
      </w:pPr>
      <w:r w:rsidRPr="00D73A41">
        <w:rPr>
          <w:rStyle w:val="eop"/>
          <w:rFonts w:ascii="Helvetica" w:hAnsi="Helvetica" w:cs="Calibri"/>
          <w:sz w:val="20"/>
          <w:szCs w:val="20"/>
        </w:rPr>
        <w:t> </w:t>
      </w:r>
    </w:p>
    <w:p w:rsidRPr="007B108F" w:rsidR="006454CE" w:rsidP="006454CE" w:rsidRDefault="006454CE" w14:paraId="565EC1BB" w14:textId="77777777">
      <w:pPr>
        <w:pStyle w:val="paragraph"/>
        <w:spacing w:before="0" w:beforeAutospacing="0" w:after="0" w:afterAutospacing="0"/>
        <w:textAlignment w:val="baseline"/>
        <w:rPr>
          <w:rFonts w:ascii="Helvetica" w:hAnsi="Helvetica" w:cs="Calibri"/>
          <w:sz w:val="22"/>
          <w:szCs w:val="22"/>
        </w:rPr>
      </w:pPr>
      <w:r w:rsidRPr="007B108F">
        <w:rPr>
          <w:rStyle w:val="normaltextrun"/>
          <w:rFonts w:ascii="Helvetica" w:hAnsi="Helvetica" w:cs="Calibri"/>
          <w:b/>
          <w:bCs/>
          <w:sz w:val="22"/>
          <w:szCs w:val="22"/>
        </w:rPr>
        <w:t>Responsibilities:</w:t>
      </w:r>
      <w:r w:rsidRPr="007B108F">
        <w:rPr>
          <w:rStyle w:val="eop"/>
          <w:rFonts w:ascii="Helvetica" w:hAnsi="Helvetica" w:cs="Calibri"/>
          <w:sz w:val="22"/>
          <w:szCs w:val="22"/>
        </w:rPr>
        <w:t> </w:t>
      </w:r>
    </w:p>
    <w:p w:rsidRPr="00D73A41" w:rsidR="006454CE" w:rsidP="006454CE" w:rsidRDefault="006454CE" w14:paraId="0C3B097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color w:val="1D1D1D"/>
          <w:sz w:val="18"/>
          <w:szCs w:val="18"/>
        </w:rPr>
        <w:t>Help develop and refine our overall automation strategy, establishing processes for sourcing, vetting, and prioritizing new automations and consistently communicating on program status and value delivered. </w:t>
      </w:r>
      <w:r w:rsidRPr="00D73A41">
        <w:rPr>
          <w:rStyle w:val="eop"/>
          <w:rFonts w:ascii="Helvetica" w:hAnsi="Helvetica" w:cs="Calibri"/>
          <w:color w:val="1D1D1D"/>
          <w:sz w:val="18"/>
          <w:szCs w:val="18"/>
        </w:rPr>
        <w:t> </w:t>
      </w:r>
    </w:p>
    <w:p w:rsidRPr="00D73A41" w:rsidR="006454CE" w:rsidP="006454CE" w:rsidRDefault="006454CE" w14:paraId="4FE5D3B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color w:val="1D1D1D"/>
          <w:sz w:val="18"/>
          <w:szCs w:val="18"/>
        </w:rPr>
        <w:t>Collaborate with internal stakeholders to identify repetitive manual processes, gather requirements for new automations, and ensure sufficient process documentation prior to beginning automation work.</w:t>
      </w:r>
      <w:r w:rsidRPr="00D73A41">
        <w:rPr>
          <w:rStyle w:val="eop"/>
          <w:rFonts w:ascii="Helvetica" w:hAnsi="Helvetica" w:cs="Calibri"/>
          <w:color w:val="1D1D1D"/>
          <w:sz w:val="18"/>
          <w:szCs w:val="18"/>
        </w:rPr>
        <w:t> </w:t>
      </w:r>
    </w:p>
    <w:p w:rsidRPr="00D73A41" w:rsidR="006454CE" w:rsidP="006454CE" w:rsidRDefault="006454CE" w14:paraId="3EF919DB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sz w:val="18"/>
          <w:szCs w:val="18"/>
        </w:rPr>
        <w:t xml:space="preserve">Design and build automated workflows using our automation platform </w:t>
      </w:r>
      <w:proofErr w:type="spellStart"/>
      <w:r w:rsidRPr="00D73A41">
        <w:rPr>
          <w:rStyle w:val="normaltextrun"/>
          <w:rFonts w:ascii="Helvetica" w:hAnsi="Helvetica" w:cs="Calibri"/>
          <w:sz w:val="18"/>
          <w:szCs w:val="18"/>
        </w:rPr>
        <w:t>Rewst</w:t>
      </w:r>
      <w:proofErr w:type="spellEnd"/>
      <w:r w:rsidRPr="00D73A41">
        <w:rPr>
          <w:rStyle w:val="normaltextrun"/>
          <w:rFonts w:ascii="Helvetica" w:hAnsi="Helvetica" w:cs="Calibri"/>
          <w:sz w:val="18"/>
          <w:szCs w:val="18"/>
        </w:rPr>
        <w:t>. Promote reusability and consistency by building a library of DRY functions that can be used across multiple workflows. </w:t>
      </w:r>
      <w:r w:rsidRPr="00D73A41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7561CDBB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color w:val="1D1D1D"/>
          <w:sz w:val="18"/>
          <w:szCs w:val="18"/>
        </w:rPr>
        <w:t>Conduct thorough testing of new automated workflows to identify and resolve any bugs, errors, or performance issues. Ensure the reliability and stability of automated processes.</w:t>
      </w:r>
      <w:r w:rsidRPr="00D73A41">
        <w:rPr>
          <w:rStyle w:val="eop"/>
          <w:rFonts w:ascii="Helvetica" w:hAnsi="Helvetica" w:cs="Calibri"/>
          <w:color w:val="1D1D1D"/>
          <w:sz w:val="18"/>
          <w:szCs w:val="18"/>
        </w:rPr>
        <w:t> </w:t>
      </w:r>
    </w:p>
    <w:p w:rsidRPr="00D73A41" w:rsidR="006454CE" w:rsidP="006454CE" w:rsidRDefault="006454CE" w14:paraId="441E83B5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color w:val="1D1D1D"/>
          <w:sz w:val="18"/>
          <w:szCs w:val="18"/>
        </w:rPr>
        <w:t>Continuously monitor automated workflows to ensure they are running smoothly and efficiently. Perform regular maintenance and updates to keep automations up-to-date and optimized.</w:t>
      </w:r>
      <w:r w:rsidRPr="00D73A41">
        <w:rPr>
          <w:rStyle w:val="eop"/>
          <w:rFonts w:ascii="Helvetica" w:hAnsi="Helvetica" w:cs="Calibri"/>
          <w:color w:val="1D1D1D"/>
          <w:sz w:val="18"/>
          <w:szCs w:val="18"/>
        </w:rPr>
        <w:t> </w:t>
      </w:r>
    </w:p>
    <w:p w:rsidRPr="00D73A41" w:rsidR="006454CE" w:rsidP="006454CE" w:rsidRDefault="006454CE" w14:paraId="61AF8B7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color w:val="1D1D1D"/>
          <w:sz w:val="18"/>
          <w:szCs w:val="18"/>
        </w:rPr>
        <w:t>Ensure that automations meet quality standards and comply with security and data privacy regulations.</w:t>
      </w:r>
      <w:r w:rsidRPr="00D73A41">
        <w:rPr>
          <w:rStyle w:val="eop"/>
          <w:rFonts w:ascii="Helvetica" w:hAnsi="Helvetica" w:cs="Calibri"/>
          <w:color w:val="1D1D1D"/>
          <w:sz w:val="18"/>
          <w:szCs w:val="18"/>
        </w:rPr>
        <w:t> </w:t>
      </w:r>
    </w:p>
    <w:p w:rsidRPr="00D73A41" w:rsidR="006454CE" w:rsidP="006454CE" w:rsidRDefault="006454CE" w14:paraId="268771B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color w:val="1D1D1D"/>
          <w:sz w:val="18"/>
          <w:szCs w:val="18"/>
        </w:rPr>
        <w:t>Provide training and support to team members and users who interact with workflows, forms, etc.</w:t>
      </w:r>
      <w:r w:rsidRPr="00D73A41">
        <w:rPr>
          <w:rStyle w:val="eop"/>
          <w:rFonts w:ascii="Helvetica" w:hAnsi="Helvetica" w:cs="Calibri"/>
          <w:color w:val="1D1D1D"/>
          <w:sz w:val="18"/>
          <w:szCs w:val="18"/>
        </w:rPr>
        <w:t> </w:t>
      </w:r>
    </w:p>
    <w:p w:rsidRPr="00D73A41" w:rsidR="006454CE" w:rsidP="006454CE" w:rsidRDefault="006454CE" w14:paraId="35212BA7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color w:val="1D1D1D"/>
          <w:sz w:val="18"/>
          <w:szCs w:val="18"/>
        </w:rPr>
        <w:t>Keep up to date with the latest automation technologies, trends, and best practices to enhance your skills and bring innovation to our automation process. </w:t>
      </w:r>
      <w:r w:rsidRPr="00D73A41">
        <w:rPr>
          <w:rStyle w:val="eop"/>
          <w:rFonts w:ascii="Helvetica" w:hAnsi="Helvetica" w:cs="Calibri"/>
          <w:color w:val="1D1D1D"/>
          <w:sz w:val="18"/>
          <w:szCs w:val="18"/>
        </w:rPr>
        <w:t> </w:t>
      </w:r>
    </w:p>
    <w:p w:rsidRPr="00D73A41" w:rsidR="006454CE" w:rsidP="006454CE" w:rsidRDefault="006454CE" w14:paraId="549480C8" w14:textId="77777777">
      <w:pPr>
        <w:pStyle w:val="paragraph"/>
        <w:spacing w:before="0" w:beforeAutospacing="0" w:after="0" w:afterAutospacing="0"/>
        <w:textAlignment w:val="baseline"/>
        <w:rPr>
          <w:rFonts w:ascii="Helvetica" w:hAnsi="Helvetica" w:cs="Calibri"/>
          <w:sz w:val="20"/>
          <w:szCs w:val="20"/>
        </w:rPr>
      </w:pPr>
      <w:r w:rsidRPr="00D73A41">
        <w:rPr>
          <w:rStyle w:val="normaltextrun"/>
          <w:rFonts w:ascii="Helvetica" w:hAnsi="Helvetica" w:cs="Calibri"/>
          <w:color w:val="212121"/>
          <w:sz w:val="20"/>
          <w:szCs w:val="20"/>
        </w:rPr>
        <w:t> </w:t>
      </w:r>
      <w:r w:rsidRPr="00D73A41">
        <w:rPr>
          <w:rStyle w:val="eop"/>
          <w:rFonts w:ascii="Helvetica" w:hAnsi="Helvetica" w:cs="Calibri"/>
          <w:color w:val="212121"/>
          <w:sz w:val="20"/>
          <w:szCs w:val="20"/>
        </w:rPr>
        <w:t> </w:t>
      </w:r>
    </w:p>
    <w:p w:rsidRPr="007B108F" w:rsidR="006454CE" w:rsidP="006454CE" w:rsidRDefault="006454CE" w14:paraId="601D4DB3" w14:textId="77777777">
      <w:pPr>
        <w:pStyle w:val="paragraph"/>
        <w:spacing w:before="0" w:beforeAutospacing="0" w:after="0" w:afterAutospacing="0"/>
        <w:textAlignment w:val="baseline"/>
        <w:rPr>
          <w:rFonts w:ascii="Helvetica" w:hAnsi="Helvetica" w:cs="Calibri"/>
          <w:sz w:val="22"/>
          <w:szCs w:val="22"/>
        </w:rPr>
      </w:pPr>
      <w:r w:rsidRPr="007B108F">
        <w:rPr>
          <w:rStyle w:val="normaltextrun"/>
          <w:rFonts w:ascii="Helvetica" w:hAnsi="Helvetica" w:cs="Calibri"/>
          <w:b/>
          <w:bCs/>
          <w:color w:val="212121"/>
          <w:sz w:val="22"/>
          <w:szCs w:val="22"/>
        </w:rPr>
        <w:t>Qualifications:</w:t>
      </w:r>
      <w:r w:rsidRPr="007B108F">
        <w:rPr>
          <w:rStyle w:val="eop"/>
          <w:rFonts w:ascii="Helvetica" w:hAnsi="Helvetica" w:cs="Calibri"/>
          <w:color w:val="212121"/>
          <w:sz w:val="22"/>
          <w:szCs w:val="22"/>
        </w:rPr>
        <w:t> </w:t>
      </w:r>
    </w:p>
    <w:p w:rsidRPr="00D73A41" w:rsidR="006454CE" w:rsidP="006454CE" w:rsidRDefault="006454CE" w14:paraId="5F3AAC15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sz w:val="18"/>
          <w:szCs w:val="18"/>
        </w:rPr>
        <w:t>Strong knowledge of the MSP market, including processes and tools (e.g., PSA, RMM, documentation). </w:t>
      </w:r>
      <w:r w:rsidRPr="00D73A41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68E89C96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04"/>
        <w:textAlignment w:val="baseline"/>
        <w:rPr>
          <w:rFonts w:ascii="Helvetica" w:hAnsi="Helvetica" w:cs="Arial"/>
          <w:sz w:val="18"/>
          <w:szCs w:val="18"/>
        </w:rPr>
      </w:pPr>
      <w:r w:rsidRPr="00D73A41">
        <w:rPr>
          <w:rStyle w:val="normaltextrun"/>
          <w:rFonts w:ascii="Helvetica" w:hAnsi="Helvetica" w:cs="Calibri"/>
          <w:sz w:val="18"/>
          <w:szCs w:val="18"/>
        </w:rPr>
        <w:t>Strong technical acumen with a solid understanding of automation principles. Experience using automation tools, writing scripts in PowerShell, and/or working with APIs a plus. </w:t>
      </w:r>
      <w:r w:rsidRPr="00D73A41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3ECC031B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sz w:val="18"/>
          <w:szCs w:val="18"/>
        </w:rPr>
        <w:t>Exceptional problem-solving skills, with the ability to think creatively, challenge assumptions, and break complex problems into smaller chunks. </w:t>
      </w:r>
      <w:r w:rsidRPr="00D73A41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66A2414D" w:rsidRDefault="006454CE" w14:paraId="339FE9C4" w14:textId="77777777">
      <w:pPr>
        <w:pStyle w:val="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504"/>
        <w:textAlignment w:val="baseline"/>
        <w:rPr>
          <w:rFonts w:ascii="Helvetica" w:hAnsi="Helvetica" w:cs="Arial"/>
          <w:sz w:val="18"/>
          <w:szCs w:val="18"/>
        </w:rPr>
      </w:pPr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Excellent communication skills, with the ability to articulate both technical concepts and business </w:t>
      </w:r>
      <w:bookmarkStart w:name="_Int_EgzPQxAv" w:id="2"/>
      <w:r w:rsidRPr="66A2414D">
        <w:rPr>
          <w:rStyle w:val="normaltextrun"/>
          <w:rFonts w:ascii="Helvetica" w:hAnsi="Helvetica" w:cs="Calibri"/>
          <w:sz w:val="18"/>
          <w:szCs w:val="18"/>
        </w:rPr>
        <w:t>value</w:t>
      </w:r>
      <w:bookmarkEnd w:id="2"/>
      <w:r w:rsidRPr="66A2414D">
        <w:rPr>
          <w:rStyle w:val="normaltextrun"/>
          <w:rFonts w:ascii="Helvetica" w:hAnsi="Helvetica" w:cs="Calibri"/>
          <w:sz w:val="18"/>
          <w:szCs w:val="18"/>
        </w:rPr>
        <w:t>.</w:t>
      </w:r>
      <w:r w:rsidRPr="66A2414D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18D7DE92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04"/>
        <w:textAlignment w:val="baseline"/>
        <w:rPr>
          <w:rFonts w:ascii="Helvetica" w:hAnsi="Helvetica" w:cs="Arial"/>
          <w:sz w:val="18"/>
          <w:szCs w:val="18"/>
        </w:rPr>
      </w:pPr>
      <w:r w:rsidRPr="00D73A41">
        <w:rPr>
          <w:rStyle w:val="normaltextrun"/>
          <w:rFonts w:ascii="Helvetica" w:hAnsi="Helvetica" w:cs="Calibri"/>
          <w:sz w:val="18"/>
          <w:szCs w:val="18"/>
        </w:rPr>
        <w:t>Adaptability, with the capacity to learn quickly and continuously refine processes and approaches. </w:t>
      </w:r>
      <w:r w:rsidRPr="00D73A41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2C823CC4" w14:textId="77777777">
      <w:pPr>
        <w:pStyle w:val="paragraph"/>
        <w:spacing w:before="0" w:beforeAutospacing="0" w:after="0" w:afterAutospacing="0"/>
        <w:textAlignment w:val="baseline"/>
        <w:rPr>
          <w:rFonts w:ascii="Helvetica" w:hAnsi="Helvetica" w:cs="Calibri"/>
          <w:sz w:val="20"/>
          <w:szCs w:val="20"/>
        </w:rPr>
      </w:pPr>
      <w:r w:rsidRPr="00D73A41">
        <w:rPr>
          <w:rStyle w:val="eop"/>
          <w:rFonts w:ascii="Helvetica" w:hAnsi="Helvetica" w:cs="Calibri"/>
          <w:sz w:val="20"/>
          <w:szCs w:val="20"/>
        </w:rPr>
        <w:t> </w:t>
      </w:r>
    </w:p>
    <w:p w:rsidRPr="007B108F" w:rsidR="006454CE" w:rsidP="006454CE" w:rsidRDefault="006454CE" w14:paraId="1B61E7BF" w14:textId="77777777">
      <w:pPr>
        <w:pStyle w:val="paragraph"/>
        <w:spacing w:before="0" w:beforeAutospacing="0" w:after="0" w:afterAutospacing="0"/>
        <w:textAlignment w:val="baseline"/>
        <w:rPr>
          <w:rFonts w:ascii="Helvetica" w:hAnsi="Helvetica" w:cs="Calibri"/>
          <w:sz w:val="22"/>
          <w:szCs w:val="22"/>
        </w:rPr>
      </w:pPr>
      <w:r w:rsidRPr="007B108F">
        <w:rPr>
          <w:rStyle w:val="normaltextrun"/>
          <w:rFonts w:ascii="Helvetica" w:hAnsi="Helvetica" w:cs="Calibri"/>
          <w:b/>
          <w:bCs/>
          <w:sz w:val="22"/>
          <w:szCs w:val="22"/>
        </w:rPr>
        <w:t>Personality:</w:t>
      </w:r>
      <w:r w:rsidRPr="007B108F">
        <w:rPr>
          <w:rStyle w:val="eop"/>
          <w:rFonts w:ascii="Helvetica" w:hAnsi="Helvetica" w:cs="Calibri"/>
          <w:sz w:val="22"/>
          <w:szCs w:val="22"/>
        </w:rPr>
        <w:t> </w:t>
      </w:r>
    </w:p>
    <w:p w:rsidRPr="00D73A41" w:rsidR="006454CE" w:rsidP="66A2414D" w:rsidRDefault="006454CE" w14:paraId="16045B3D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Inventive critical </w:t>
      </w:r>
      <w:bookmarkStart w:name="_Int_C31HOZna" w:id="3"/>
      <w:r w:rsidRPr="66A2414D">
        <w:rPr>
          <w:rStyle w:val="normaltextrun"/>
          <w:rFonts w:ascii="Helvetica" w:hAnsi="Helvetica" w:cs="Calibri"/>
          <w:sz w:val="18"/>
          <w:szCs w:val="18"/>
        </w:rPr>
        <w:t>thinker</w:t>
      </w:r>
      <w:bookmarkEnd w:id="3"/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 who </w:t>
      </w:r>
      <w:bookmarkStart w:name="_Int_TUXeEeu0" w:id="4"/>
      <w:r w:rsidRPr="66A2414D">
        <w:rPr>
          <w:rStyle w:val="normaltextrun"/>
          <w:rFonts w:ascii="Helvetica" w:hAnsi="Helvetica" w:cs="Calibri"/>
          <w:sz w:val="18"/>
          <w:szCs w:val="18"/>
        </w:rPr>
        <w:t>comes</w:t>
      </w:r>
      <w:bookmarkEnd w:id="4"/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 up with ideas others have not considered and </w:t>
      </w:r>
      <w:bookmarkStart w:name="_Int_3v942FVr" w:id="5"/>
      <w:r w:rsidRPr="66A2414D">
        <w:rPr>
          <w:rStyle w:val="normaltextrun"/>
          <w:rFonts w:ascii="Helvetica" w:hAnsi="Helvetica" w:cs="Calibri"/>
          <w:sz w:val="18"/>
          <w:szCs w:val="18"/>
        </w:rPr>
        <w:t>uses</w:t>
      </w:r>
      <w:bookmarkEnd w:id="5"/>
      <w:r w:rsidRPr="66A2414D">
        <w:rPr>
          <w:rStyle w:val="normaltextrun"/>
          <w:rFonts w:ascii="Helvetica" w:hAnsi="Helvetica" w:cs="Calibri"/>
          <w:sz w:val="18"/>
          <w:szCs w:val="18"/>
        </w:rPr>
        <w:t xml:space="preserve"> deductive reasoning to define and implement solutions.</w:t>
      </w:r>
      <w:r w:rsidRPr="66A2414D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402CE643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sz w:val="18"/>
          <w:szCs w:val="18"/>
        </w:rPr>
        <w:t>Decisive, proactive individual who is confident in their suggestions and demonstrates initiative.</w:t>
      </w:r>
      <w:r w:rsidRPr="00D73A41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158A6D89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sz w:val="18"/>
          <w:szCs w:val="18"/>
        </w:rPr>
        <w:t>Quiet, questioning person who prefers working with tangible data, systems, and processes.</w:t>
      </w:r>
      <w:r w:rsidRPr="00D73A41">
        <w:rPr>
          <w:rStyle w:val="eop"/>
          <w:rFonts w:ascii="Helvetica" w:hAnsi="Helvetica" w:cs="Calibri"/>
          <w:sz w:val="18"/>
          <w:szCs w:val="18"/>
        </w:rPr>
        <w:t> </w:t>
      </w:r>
    </w:p>
    <w:p w:rsidRPr="00D73A41" w:rsidR="006454CE" w:rsidP="006454CE" w:rsidRDefault="006454CE" w14:paraId="7A98E866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504"/>
        <w:textAlignment w:val="baseline"/>
        <w:rPr>
          <w:rFonts w:ascii="Helvetica" w:hAnsi="Helvetica" w:cs="Calibri"/>
          <w:sz w:val="18"/>
          <w:szCs w:val="18"/>
        </w:rPr>
      </w:pPr>
      <w:r w:rsidRPr="00D73A41">
        <w:rPr>
          <w:rStyle w:val="normaltextrun"/>
          <w:rFonts w:ascii="Helvetica" w:hAnsi="Helvetica" w:cs="Calibri"/>
          <w:sz w:val="18"/>
          <w:szCs w:val="18"/>
        </w:rPr>
        <w:t>Unselfish team player who can work with and through others.</w:t>
      </w:r>
      <w:r w:rsidRPr="00D73A41">
        <w:rPr>
          <w:rStyle w:val="eop"/>
          <w:rFonts w:ascii="Helvetica" w:hAnsi="Helvetica" w:cs="Calibri"/>
          <w:sz w:val="18"/>
          <w:szCs w:val="18"/>
        </w:rPr>
        <w:t> </w:t>
      </w:r>
    </w:p>
    <w:p w:rsidRPr="006454CE" w:rsidR="006454CE" w:rsidP="5188B661" w:rsidRDefault="006454CE" w14:paraId="2927A749" w14:textId="6A9C9215">
      <w:pPr>
        <w:pStyle w:val="paragraph"/>
        <w:numPr>
          <w:ilvl w:val="0"/>
          <w:numId w:val="3"/>
        </w:numPr>
        <w:spacing w:before="0" w:beforeAutospacing="0" w:after="0" w:afterAutospacing="0"/>
        <w:ind w:left="504"/>
        <w:rPr>
          <w:rFonts w:ascii="Helvetica" w:hAnsi="Helvetica" w:cs="Calibri"/>
          <w:sz w:val="18"/>
          <w:szCs w:val="18"/>
        </w:rPr>
      </w:pPr>
      <w:r w:rsidRPr="5188B661">
        <w:rPr>
          <w:rStyle w:val="normaltextrun"/>
          <w:rFonts w:ascii="Helvetica" w:hAnsi="Helvetica" w:cs="Calibri"/>
          <w:sz w:val="18"/>
          <w:szCs w:val="18"/>
        </w:rPr>
        <w:t xml:space="preserve">Multitasker with </w:t>
      </w:r>
      <w:bookmarkStart w:name="_Int_UwMtok7I" w:id="6"/>
      <w:r w:rsidRPr="5188B661">
        <w:rPr>
          <w:rStyle w:val="normaltextrun"/>
          <w:rFonts w:ascii="Helvetica" w:hAnsi="Helvetica" w:cs="Calibri"/>
          <w:sz w:val="18"/>
          <w:szCs w:val="18"/>
        </w:rPr>
        <w:t>a strong sense</w:t>
      </w:r>
      <w:bookmarkEnd w:id="6"/>
      <w:r w:rsidRPr="5188B661">
        <w:rPr>
          <w:rStyle w:val="normaltextrun"/>
          <w:rFonts w:ascii="Helvetica" w:hAnsi="Helvetica" w:cs="Calibri"/>
          <w:sz w:val="18"/>
          <w:szCs w:val="18"/>
        </w:rPr>
        <w:t xml:space="preserve"> of urgency and is at ease working on time-sensitive assignments.</w:t>
      </w:r>
      <w:r w:rsidRPr="5188B661">
        <w:rPr>
          <w:rStyle w:val="eop"/>
          <w:rFonts w:ascii="Helvetica" w:hAnsi="Helvetica" w:cs="Calibri"/>
          <w:sz w:val="18"/>
          <w:szCs w:val="18"/>
        </w:rPr>
        <w:t> </w:t>
      </w:r>
    </w:p>
    <w:sectPr w:rsidRPr="006454CE" w:rsidR="006454CE" w:rsidSect="006454CE">
      <w:headerReference w:type="default" r:id="rId10"/>
      <w:pgSz w:w="12240" w:h="15840" w:orient="portrait"/>
      <w:pgMar w:top="2592" w:right="1440" w:bottom="25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BF4" w:rsidP="006454CE" w:rsidRDefault="00037BF4" w14:paraId="2E5B5AC7" w14:textId="77777777">
      <w:r>
        <w:separator/>
      </w:r>
    </w:p>
  </w:endnote>
  <w:endnote w:type="continuationSeparator" w:id="0">
    <w:p w:rsidR="00037BF4" w:rsidP="006454CE" w:rsidRDefault="00037BF4" w14:paraId="4A6EA5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BF4" w:rsidP="006454CE" w:rsidRDefault="00037BF4" w14:paraId="08F246A9" w14:textId="77777777">
      <w:r>
        <w:separator/>
      </w:r>
    </w:p>
  </w:footnote>
  <w:footnote w:type="continuationSeparator" w:id="0">
    <w:p w:rsidR="00037BF4" w:rsidP="006454CE" w:rsidRDefault="00037BF4" w14:paraId="3C7E4D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454CE" w:rsidRDefault="006454CE" w14:paraId="11F51D9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1CCA5" wp14:editId="5EA4BB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18120" cy="10122408"/>
          <wp:effectExtent l="0" t="0" r="5080" b="0"/>
          <wp:wrapNone/>
          <wp:docPr id="2057649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49369" name="Picture 2057649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lhGOWpvFtdKx" int2:id="REPeQk7E">
      <int2:state int2:value="Rejected" int2:type="AugLoop_Text_Critique"/>
    </int2:textHash>
    <int2:textHash int2:hashCode="4uWZx8mgMEqDqT" int2:id="ZQWHaV31">
      <int2:state int2:value="Rejected" int2:type="AugLoop_Text_Critique"/>
    </int2:textHash>
    <int2:bookmark int2:bookmarkName="_Int_UwMtok7I" int2:invalidationBookmarkName="" int2:hashCode="ydG+jaAL9ih7pd" int2:id="lxzxD8HC">
      <int2:state int2:value="Rejected" int2:type="AugLoop_Text_Critique"/>
    </int2:bookmark>
    <int2:bookmark int2:bookmarkName="_Int_lAm1Kls8" int2:invalidationBookmarkName="" int2:hashCode="fX0m4I4qKWb4l2" int2:id="pppPo7Oh">
      <int2:state int2:value="Rejected" int2:type="AugLoop_Text_Critique"/>
    </int2:bookmark>
    <int2:bookmark int2:bookmarkName="_Int_gbsuM0p4" int2:invalidationBookmarkName="" int2:hashCode="fX0m4I4qKWb4l2" int2:id="RYrBIv9x">
      <int2:state int2:value="Rejected" int2:type="AugLoop_Text_Critique"/>
    </int2:bookmark>
    <int2:bookmark int2:bookmarkName="_Int_TUXeEeu0" int2:invalidationBookmarkName="" int2:hashCode="dPXKyxf+fwsLe6" int2:id="4sAttiss">
      <int2:state int2:value="Rejected" int2:type="AugLoop_Text_Critique"/>
    </int2:bookmark>
    <int2:bookmark int2:bookmarkName="_Int_3v942FVr" int2:invalidationBookmarkName="" int2:hashCode="p+LGSNyZQfOK6k" int2:id="oFmhSVzR">
      <int2:state int2:value="Rejected" int2:type="AugLoop_Text_Critique"/>
    </int2:bookmark>
    <int2:bookmark int2:bookmarkName="_Int_C31HOZna" int2:invalidationBookmarkName="" int2:hashCode="JPO0vSuRGxdVqn" int2:id="aWRynSes">
      <int2:state int2:value="Rejected" int2:type="AugLoop_Text_Critique"/>
    </int2:bookmark>
    <int2:bookmark int2:bookmarkName="_Int_EgzPQxAv" int2:invalidationBookmarkName="" int2:hashCode="8ytnx+JjQq9C76" int2:id="WmQTlU9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4A40"/>
    <w:multiLevelType w:val="hybridMultilevel"/>
    <w:tmpl w:val="58BE07A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381F2F37"/>
    <w:multiLevelType w:val="hybridMultilevel"/>
    <w:tmpl w:val="14766B9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63EB6CFF"/>
    <w:multiLevelType w:val="hybridMultilevel"/>
    <w:tmpl w:val="8754016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529370116">
    <w:abstractNumId w:val="1"/>
  </w:num>
  <w:num w:numId="2" w16cid:durableId="464128156">
    <w:abstractNumId w:val="2"/>
  </w:num>
  <w:num w:numId="3" w16cid:durableId="18166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61"/>
    <w:rsid w:val="00037BF4"/>
    <w:rsid w:val="001E5326"/>
    <w:rsid w:val="003F7D06"/>
    <w:rsid w:val="00471561"/>
    <w:rsid w:val="006454CE"/>
    <w:rsid w:val="00805476"/>
    <w:rsid w:val="00957600"/>
    <w:rsid w:val="00C87779"/>
    <w:rsid w:val="0136016B"/>
    <w:rsid w:val="0B3EC69F"/>
    <w:rsid w:val="1FBDACC2"/>
    <w:rsid w:val="20825C2C"/>
    <w:rsid w:val="2B6E4D2D"/>
    <w:rsid w:val="34D8B4EF"/>
    <w:rsid w:val="34D8B4EF"/>
    <w:rsid w:val="3706C55B"/>
    <w:rsid w:val="3B3904E0"/>
    <w:rsid w:val="3E681C8C"/>
    <w:rsid w:val="432D0213"/>
    <w:rsid w:val="4DCAC41A"/>
    <w:rsid w:val="4E1273E7"/>
    <w:rsid w:val="5188B661"/>
    <w:rsid w:val="5329DD1F"/>
    <w:rsid w:val="62924B8F"/>
    <w:rsid w:val="66A2414D"/>
    <w:rsid w:val="6751B000"/>
    <w:rsid w:val="699B2231"/>
    <w:rsid w:val="6A462F8F"/>
    <w:rsid w:val="7174E807"/>
    <w:rsid w:val="791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9AE65"/>
  <w15:chartTrackingRefBased/>
  <w15:docId w15:val="{A3411022-15B3-3745-AA60-47042958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4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4C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454CE"/>
  </w:style>
  <w:style w:type="paragraph" w:styleId="Footer">
    <w:name w:val="footer"/>
    <w:basedOn w:val="Normal"/>
    <w:link w:val="FooterChar"/>
    <w:uiPriority w:val="99"/>
    <w:unhideWhenUsed/>
    <w:rsid w:val="006454C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54CE"/>
  </w:style>
  <w:style w:type="paragraph" w:styleId="paragraph" w:customStyle="1">
    <w:name w:val="paragraph"/>
    <w:basedOn w:val="Normal"/>
    <w:rsid w:val="006454C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6454CE"/>
  </w:style>
  <w:style w:type="character" w:styleId="eop" w:customStyle="1">
    <w:name w:val="eop"/>
    <w:basedOn w:val="DefaultParagraphFont"/>
    <w:rsid w:val="006454CE"/>
  </w:style>
</w:styles>
</file>

<file path=word/tasks.xml><?xml version="1.0" encoding="utf-8"?>
<t:Tasks xmlns:t="http://schemas.microsoft.com/office/tasks/2019/documenttasks" xmlns:oel="http://schemas.microsoft.com/office/2019/extlst">
  <t:Task id="{22392538-50D2-4A30-9B0D-7D9A8462C35B}">
    <t:Anchor>
      <t:Comment id="1340914284"/>
    </t:Anchor>
    <t:History>
      <t:Event id="{5AE0FF11-0B68-4420-B0FB-28641A2EBF7C}" time="2023-08-23T14:11:25.54Z">
        <t:Attribution userId="S::joelle@rewst.io::c0f66531-3005-49ac-a763-29a621c915bf" userProvider="AD" userName="Joelle Cullimore"/>
        <t:Anchor>
          <t:Comment id="1340914284"/>
        </t:Anchor>
        <t:Create/>
      </t:Event>
      <t:Event id="{8E92D0F3-C320-424F-A039-8E91EBA8E8C8}" time="2023-08-23T14:11:25.54Z">
        <t:Attribution userId="S::joelle@rewst.io::c0f66531-3005-49ac-a763-29a621c915bf" userProvider="AD" userName="Joelle Cullimore"/>
        <t:Anchor>
          <t:Comment id="1340914284"/>
        </t:Anchor>
        <t:Assign userId="S::Ed.Hadley@rewst.io::eb1ca01f-f645-4198-b4db-d5a6d42d953e" userProvider="AD" userName="Ed Hadley"/>
      </t:Event>
      <t:Event id="{DA2E2754-02AD-4E3F-AF26-483BC8782526}" time="2023-08-23T14:11:25.54Z">
        <t:Attribution userId="S::joelle@rewst.io::c0f66531-3005-49ac-a763-29a621c915bf" userProvider="AD" userName="Joelle Cullimore"/>
        <t:Anchor>
          <t:Comment id="1340914284"/>
        </t:Anchor>
        <t:SetTitle title="@Ed Hadley Should we have this parenthesis when elsewhere on our website and other marketing efforts we specifically call out that they don't need to be versed in things like PowerShell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tasks.xml" Id="R98d040d3305f4d7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hadley/Dropbox/Mac/Downloads/Automation%20Engineer%20Job%20Description_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3530DF0A51142B10FAE8448C5DFBB" ma:contentTypeVersion="12" ma:contentTypeDescription="Create a new document." ma:contentTypeScope="" ma:versionID="d74eb45da9cb9f0e03bdc20ff1aa5c1a">
  <xsd:schema xmlns:xsd="http://www.w3.org/2001/XMLSchema" xmlns:xs="http://www.w3.org/2001/XMLSchema" xmlns:p="http://schemas.microsoft.com/office/2006/metadata/properties" xmlns:ns2="079b9371-1010-4323-a6b4-4e271e2e69a5" xmlns:ns3="561dceb4-2533-441f-85df-ce1ba65792c3" targetNamespace="http://schemas.microsoft.com/office/2006/metadata/properties" ma:root="true" ma:fieldsID="7193a7029bf8945a4ded45f418c2d3cc" ns2:_="" ns3:_="">
    <xsd:import namespace="079b9371-1010-4323-a6b4-4e271e2e69a5"/>
    <xsd:import namespace="561dceb4-2533-441f-85df-ce1ba6579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HStory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StoryDon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9371-1010-4323-a6b4-4e271e2e6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Story" ma:index="10" nillable="true" ma:displayName="CH Story" ma:format="Hyperlink" ma:internalName="CHSto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oryDone" ma:index="18" nillable="true" ma:displayName="Story Done" ma:default="0" ma:description="Identify active/done status in ShortCut" ma:format="Dropdown" ma:internalName="StoryDone">
      <xsd:simpleType>
        <xsd:restriction base="dms:Boolean"/>
      </xsd:simpleType>
    </xsd:element>
    <xsd:element name="Category" ma:index="19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logs &amp; Press"/>
                    <xsd:enumeration value="Email"/>
                    <xsd:enumeration value="Social"/>
                    <xsd:enumeration value="Website"/>
                    <xsd:enumeration value="Landing Pages"/>
                    <xsd:enumeration value="Print Collateral"/>
                    <xsd:enumeration value="Webinars"/>
                    <xsd:enumeration value="Process &amp; Operation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ceb4-2533-441f-85df-ce1ba6579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Story xmlns="079b9371-1010-4323-a6b4-4e271e2e69a5">
      <Url xsi:nil="true"/>
      <Description xsi:nil="true"/>
    </CHStory>
    <MediaLengthInSeconds xmlns="079b9371-1010-4323-a6b4-4e271e2e69a5" xsi:nil="true"/>
    <StoryDone xmlns="079b9371-1010-4323-a6b4-4e271e2e69a5">false</StoryDone>
    <Category xmlns="079b9371-1010-4323-a6b4-4e271e2e69a5" xsi:nil="true"/>
    <SharedWithUsers xmlns="561dceb4-2533-441f-85df-ce1ba65792c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92FBF-AFFF-4869-8F77-6757BB47DBEB}"/>
</file>

<file path=customXml/itemProps2.xml><?xml version="1.0" encoding="utf-8"?>
<ds:datastoreItem xmlns:ds="http://schemas.openxmlformats.org/officeDocument/2006/customXml" ds:itemID="{C2BF53DB-2134-49CE-B89B-4978E600E016}">
  <ds:schemaRefs>
    <ds:schemaRef ds:uri="http://schemas.microsoft.com/office/2006/metadata/properties"/>
    <ds:schemaRef ds:uri="http://schemas.microsoft.com/office/infopath/2007/PartnerControls"/>
    <ds:schemaRef ds:uri="079b9371-1010-4323-a6b4-4e271e2e69a5"/>
    <ds:schemaRef ds:uri="561dceb4-2533-441f-85df-ce1ba65792c3"/>
  </ds:schemaRefs>
</ds:datastoreItem>
</file>

<file path=customXml/itemProps3.xml><?xml version="1.0" encoding="utf-8"?>
<ds:datastoreItem xmlns:ds="http://schemas.openxmlformats.org/officeDocument/2006/customXml" ds:itemID="{93DAD652-D9D1-475F-9A54-BCE4B9D1C0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Automation Engineer Job Description_R2.dotx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Hadley</dc:creator>
  <cp:keywords/>
  <dc:description/>
  <cp:lastModifiedBy>Ed Hadley</cp:lastModifiedBy>
  <cp:revision>8</cp:revision>
  <dcterms:created xsi:type="dcterms:W3CDTF">2023-08-22T23:09:00Z</dcterms:created>
  <dcterms:modified xsi:type="dcterms:W3CDTF">2023-08-23T14:36:31Z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0x0101002883530DF0A51142B10FAE8448C5DFBB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